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</w:pPr>
    </w:p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955F1" w:rsidRDefault="00E955F1" w:rsidP="008547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955F1" w:rsidRDefault="00E955F1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E955F1" w:rsidRDefault="00E955F1" w:rsidP="006432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B7B4F">
        <w:rPr>
          <w:rFonts w:ascii="Arial" w:hAnsi="Arial" w:cs="Arial"/>
          <w:b/>
          <w:color w:val="000000"/>
        </w:rPr>
        <w:t>ANEXO I</w:t>
      </w:r>
      <w:r>
        <w:rPr>
          <w:rFonts w:ascii="Arial" w:hAnsi="Arial" w:cs="Arial"/>
          <w:b/>
          <w:color w:val="000000"/>
        </w:rPr>
        <w:t>I</w:t>
      </w:r>
      <w:r w:rsidRPr="00DB7B4F">
        <w:rPr>
          <w:rFonts w:ascii="Arial" w:hAnsi="Arial" w:cs="Arial"/>
          <w:b/>
          <w:color w:val="000000"/>
        </w:rPr>
        <w:t xml:space="preserve"> –</w:t>
      </w:r>
      <w:r>
        <w:rPr>
          <w:rFonts w:ascii="Arial" w:hAnsi="Arial" w:cs="Arial"/>
          <w:b/>
          <w:color w:val="000000"/>
        </w:rPr>
        <w:t xml:space="preserve"> MODELO AUTORIZAÇÃO PARA USO DA IMAGEM</w:t>
      </w:r>
    </w:p>
    <w:p w:rsidR="00E955F1" w:rsidRDefault="00E955F1" w:rsidP="00FE4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955F1" w:rsidRPr="00872DB3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Cs w:val="24"/>
        </w:rPr>
      </w:pPr>
      <w:r w:rsidRPr="00872DB3">
        <w:rPr>
          <w:rFonts w:ascii="Times New Roman" w:hAnsi="Times New Roman"/>
          <w:b/>
          <w:i/>
          <w:iCs/>
          <w:szCs w:val="24"/>
        </w:rPr>
        <w:t>Desafio Tecnologia para a Educação</w:t>
      </w:r>
    </w:p>
    <w:p w:rsidR="00E955F1" w:rsidRPr="00C221E9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Cs w:val="24"/>
        </w:rPr>
      </w:pPr>
    </w:p>
    <w:p w:rsidR="00E955F1" w:rsidRPr="00C221E9" w:rsidRDefault="00E955F1" w:rsidP="00FE4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</w:rPr>
      </w:pPr>
      <w:r w:rsidRPr="00C221E9">
        <w:rPr>
          <w:rFonts w:ascii="Times New Roman" w:hAnsi="Times New Roman"/>
          <w:b/>
          <w:bCs/>
          <w:sz w:val="24"/>
          <w:szCs w:val="26"/>
        </w:rPr>
        <w:t>TERMO DE AUTORIZAÇÃO PARA USO DA OBRA, IMAGEM E VOZ</w:t>
      </w:r>
    </w:p>
    <w:p w:rsidR="00E955F1" w:rsidRPr="00C221E9" w:rsidRDefault="00E955F1" w:rsidP="00FE4AEF">
      <w:pPr>
        <w:rPr>
          <w:sz w:val="20"/>
        </w:rPr>
      </w:pP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Eu, ______________________________________________________________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 xml:space="preserve">____, </w:t>
      </w: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identidade nº  __________________________________, filho (a) de  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</w:t>
      </w: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</w:t>
      </w:r>
      <w:r w:rsidRPr="00C221E9">
        <w:rPr>
          <w:rFonts w:ascii="Times New Roman" w:hAnsi="Times New Roman"/>
        </w:rPr>
        <w:t>____, residente e domiciliado a _____,</w:t>
      </w:r>
    </w:p>
    <w:p w:rsidR="00E955F1" w:rsidRPr="00C221E9" w:rsidRDefault="00E955F1" w:rsidP="00FE4AEF">
      <w:pPr>
        <w:spacing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</w:t>
      </w:r>
      <w:r w:rsidRPr="00C221E9">
        <w:rPr>
          <w:rFonts w:ascii="Times New Roman" w:hAnsi="Times New Roman"/>
        </w:rPr>
        <w:t>_________Estudante do Colégio / Escola</w:t>
      </w:r>
    </w:p>
    <w:p w:rsidR="00E955F1" w:rsidRPr="00C221E9" w:rsidRDefault="00E955F1" w:rsidP="00FE4AEF">
      <w:pPr>
        <w:spacing w:after="0" w:line="240" w:lineRule="auto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</w:t>
      </w:r>
      <w:r w:rsidRPr="00C221E9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C221E9">
        <w:rPr>
          <w:rFonts w:ascii="Times New Roman" w:hAnsi="Times New Roman"/>
        </w:rPr>
        <w:t>______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 xml:space="preserve">autorizo a </w:t>
      </w:r>
      <w:r>
        <w:rPr>
          <w:rFonts w:ascii="Times New Roman" w:hAnsi="Times New Roman"/>
        </w:rPr>
        <w:t>Fundação de Amparo à Pesquisa</w:t>
      </w:r>
      <w:r w:rsidRPr="00C221E9">
        <w:rPr>
          <w:rFonts w:ascii="Times New Roman" w:hAnsi="Times New Roman"/>
        </w:rPr>
        <w:t xml:space="preserve"> do Estado da Bahia</w:t>
      </w:r>
      <w:r>
        <w:rPr>
          <w:rFonts w:ascii="Times New Roman" w:hAnsi="Times New Roman"/>
        </w:rPr>
        <w:t xml:space="preserve"> (FAPESB)</w:t>
      </w:r>
      <w:r w:rsidRPr="00C221E9">
        <w:rPr>
          <w:rFonts w:ascii="Times New Roman" w:hAnsi="Times New Roman"/>
        </w:rPr>
        <w:t xml:space="preserve">, pessoa jurídica de direito público, inscrita no CNPJ sob nº. </w:t>
      </w:r>
      <w:r>
        <w:rPr>
          <w:rStyle w:val="text"/>
        </w:rPr>
        <w:t>04.902.299/0001-20</w:t>
      </w:r>
      <w:r w:rsidRPr="00C221E9">
        <w:rPr>
          <w:rFonts w:ascii="Times New Roman" w:hAnsi="Times New Roman"/>
        </w:rPr>
        <w:t xml:space="preserve">, situada na </w:t>
      </w:r>
      <w:r>
        <w:rPr>
          <w:rFonts w:ascii="Times New Roman" w:hAnsi="Times New Roman"/>
        </w:rPr>
        <w:t>Rua Colina de São Lázaro, 203, São Lázaro</w:t>
      </w:r>
      <w:r w:rsidRPr="00C221E9">
        <w:rPr>
          <w:rFonts w:ascii="Times New Roman" w:hAnsi="Times New Roman"/>
        </w:rPr>
        <w:t>, Salvador, Bahia, CEP:</w:t>
      </w:r>
      <w:r w:rsidRPr="00FE4AEF">
        <w:t xml:space="preserve"> </w:t>
      </w:r>
      <w:r>
        <w:rPr>
          <w:rStyle w:val="text"/>
        </w:rPr>
        <w:t>40210-720</w:t>
      </w:r>
      <w:r>
        <w:rPr>
          <w:rFonts w:ascii="Times New Roman" w:hAnsi="Times New Roman"/>
        </w:rPr>
        <w:t>, neste ato representada</w:t>
      </w:r>
      <w:r w:rsidRPr="00C221E9">
        <w:rPr>
          <w:rFonts w:ascii="Times New Roman" w:hAnsi="Times New Roman"/>
        </w:rPr>
        <w:t xml:space="preserve"> pela Comissão Organizadora do Desafio Tecnologia para a Educação, o uso da</w:t>
      </w:r>
      <w:r>
        <w:rPr>
          <w:rFonts w:ascii="Times New Roman" w:hAnsi="Times New Roman"/>
        </w:rPr>
        <w:t xml:space="preserve"> </w:t>
      </w:r>
      <w:r w:rsidRPr="00C221E9">
        <w:rPr>
          <w:rFonts w:ascii="Times New Roman" w:hAnsi="Times New Roman"/>
        </w:rPr>
        <w:t>minha obra, imagem e voz.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O presente instrumento particular de autorização é celebrado a título gratuito e exclusivo, podendo a imagem e a obra ser transmitida pelos meios de comunicação dessa Secretaria, e de outras instituições governamentais, em publicações, TV e internet e em outras tecnologias (CD, DVD, MD), podendo ser reexibida em qualquer tempo.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Esta autorização é celebrada em caráter definitivo, irretratável e irrevogável, obrigando as partes por si e por seus sucessores, a qualquer título, a respeitarem integralmente os termos e as condições estipuladas no presente instrumento.</w:t>
      </w:r>
    </w:p>
    <w:p w:rsidR="00E955F1" w:rsidRPr="00C221E9" w:rsidRDefault="00E955F1" w:rsidP="00FE4AEF">
      <w:pPr>
        <w:spacing w:after="0"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 xml:space="preserve">Por esta ser a expressão da minha vontade, declaro que autorizo a </w:t>
      </w:r>
      <w:r>
        <w:rPr>
          <w:rFonts w:ascii="Times New Roman" w:hAnsi="Times New Roman"/>
        </w:rPr>
        <w:t xml:space="preserve">Fundação de Amparo à Pesquisa do Estado da Bahia, </w:t>
      </w:r>
      <w:r w:rsidRPr="00C221E9">
        <w:rPr>
          <w:rFonts w:ascii="Times New Roman" w:hAnsi="Times New Roman"/>
        </w:rPr>
        <w:t>o uso acima descrito, sem que nada haja a ser reclamado a título de direitos autorais e conexos.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* Preencher com letra legível ou digitada.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  <w:r w:rsidRPr="00C221E9">
        <w:rPr>
          <w:rFonts w:ascii="Times New Roman" w:hAnsi="Times New Roman"/>
        </w:rPr>
        <w:t>(   ) Declaro conhecer e estar de acordo com as orientações do Desafio Tecnologia para a Educação.</w:t>
      </w:r>
    </w:p>
    <w:p w:rsidR="00E955F1" w:rsidRPr="00C221E9" w:rsidRDefault="00E955F1" w:rsidP="00FE4AEF">
      <w:pPr>
        <w:spacing w:line="240" w:lineRule="auto"/>
        <w:jc w:val="both"/>
        <w:rPr>
          <w:rFonts w:ascii="Times New Roman" w:hAnsi="Times New Roman"/>
        </w:rPr>
      </w:pPr>
    </w:p>
    <w:p w:rsidR="00E955F1" w:rsidRPr="00C221E9" w:rsidRDefault="00E955F1" w:rsidP="00FE4AEF">
      <w:pPr>
        <w:spacing w:line="240" w:lineRule="auto"/>
        <w:jc w:val="center"/>
        <w:rPr>
          <w:rFonts w:ascii="Times New Roman" w:hAnsi="Times New Roman"/>
        </w:rPr>
      </w:pPr>
      <w:r w:rsidRPr="00C221E9">
        <w:rPr>
          <w:rFonts w:ascii="Times New Roman" w:hAnsi="Times New Roman"/>
        </w:rPr>
        <w:t>_____________________________, _____ de _________________________, de 2016.</w:t>
      </w:r>
    </w:p>
    <w:p w:rsidR="00E955F1" w:rsidRPr="00C221E9" w:rsidRDefault="00E955F1" w:rsidP="00FE4AEF">
      <w:pPr>
        <w:spacing w:after="0"/>
        <w:jc w:val="center"/>
      </w:pPr>
      <w:r w:rsidRPr="00C221E9">
        <w:rPr>
          <w:rFonts w:ascii="Times New Roman" w:hAnsi="Times New Roman"/>
        </w:rPr>
        <w:t>_____________________________________________________________________</w:t>
      </w:r>
    </w:p>
    <w:p w:rsidR="00E955F1" w:rsidRPr="00C221E9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  <w:r w:rsidRPr="00C221E9">
        <w:rPr>
          <w:rFonts w:ascii="Times New Roman" w:hAnsi="Times New Roman"/>
        </w:rPr>
        <w:t>Assinatura do estudante</w:t>
      </w:r>
    </w:p>
    <w:p w:rsidR="00E955F1" w:rsidRDefault="00E955F1" w:rsidP="00FE4AEF">
      <w:pPr>
        <w:spacing w:after="0"/>
        <w:jc w:val="center"/>
        <w:rPr>
          <w:rFonts w:ascii="Times New Roman" w:hAnsi="Times New Roman"/>
        </w:rPr>
      </w:pPr>
    </w:p>
    <w:p w:rsidR="00E955F1" w:rsidRPr="00C221E9" w:rsidRDefault="00E955F1" w:rsidP="00FE4AEF">
      <w:pPr>
        <w:spacing w:after="0"/>
        <w:jc w:val="center"/>
      </w:pPr>
      <w:r w:rsidRPr="00C221E9">
        <w:rPr>
          <w:rFonts w:ascii="Times New Roman" w:hAnsi="Times New Roman"/>
        </w:rPr>
        <w:t>______________________________________________________________</w:t>
      </w:r>
    </w:p>
    <w:p w:rsidR="00E955F1" w:rsidRPr="00C221E9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  <w:r w:rsidRPr="00C221E9">
        <w:rPr>
          <w:rFonts w:ascii="Times New Roman" w:hAnsi="Times New Roman"/>
        </w:rPr>
        <w:t>Em caso de menor de idade, assinatura dos pais ou responsável legal.</w:t>
      </w:r>
    </w:p>
    <w:p w:rsidR="00E955F1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</w:p>
    <w:p w:rsidR="00E955F1" w:rsidRPr="00C221E9" w:rsidRDefault="00E955F1" w:rsidP="00FE4A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  <w:r w:rsidRPr="00C221E9">
        <w:rPr>
          <w:rFonts w:ascii="Times New Roman" w:hAnsi="Times New Roman"/>
        </w:rPr>
        <w:t>________________________________________________________</w:t>
      </w:r>
    </w:p>
    <w:p w:rsidR="00E955F1" w:rsidRDefault="00E955F1" w:rsidP="00031DF0">
      <w:pPr>
        <w:spacing w:line="240" w:lineRule="auto"/>
        <w:jc w:val="center"/>
        <w:rPr>
          <w:b/>
          <w:bCs/>
          <w:sz w:val="18"/>
          <w:szCs w:val="18"/>
        </w:rPr>
      </w:pPr>
      <w:r w:rsidRPr="00C221E9">
        <w:t>Cedente autorizada (</w:t>
      </w:r>
      <w:r>
        <w:t>Fundação de Amparo à Pesquisa</w:t>
      </w:r>
      <w:r w:rsidRPr="00C221E9">
        <w:t xml:space="preserve"> – </w:t>
      </w:r>
      <w:r>
        <w:t>Diretoria de Inovação</w:t>
      </w:r>
      <w:r w:rsidRPr="00C221E9">
        <w:t>)</w:t>
      </w:r>
      <w:r>
        <w:rPr>
          <w:rFonts w:ascii="Arial" w:hAnsi="Arial" w:cs="Arial"/>
          <w:b/>
          <w:color w:val="000000"/>
        </w:rPr>
        <w:t xml:space="preserve"> </w:t>
      </w:r>
    </w:p>
    <w:p w:rsidR="00E955F1" w:rsidRDefault="00E955F1">
      <w:pPr>
        <w:spacing w:after="0" w:line="240" w:lineRule="auto"/>
        <w:rPr>
          <w:rFonts w:ascii="Arial" w:hAnsi="Arial" w:cs="Arial"/>
          <w:color w:val="000000"/>
        </w:rPr>
      </w:pPr>
    </w:p>
    <w:sectPr w:rsidR="00E955F1" w:rsidSect="001C4A3A">
      <w:headerReference w:type="default" r:id="rId7"/>
      <w:footerReference w:type="default" r:id="rId8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F1" w:rsidRDefault="00E955F1" w:rsidP="005F0488">
      <w:pPr>
        <w:spacing w:after="0" w:line="240" w:lineRule="auto"/>
      </w:pPr>
      <w:r>
        <w:separator/>
      </w:r>
    </w:p>
  </w:endnote>
  <w:endnote w:type="continuationSeparator" w:id="0">
    <w:p w:rsidR="00E955F1" w:rsidRDefault="00E955F1" w:rsidP="005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F1" w:rsidRDefault="00E955F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955F1" w:rsidRDefault="00E95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F1" w:rsidRDefault="00E955F1" w:rsidP="005F0488">
      <w:pPr>
        <w:spacing w:after="0" w:line="240" w:lineRule="auto"/>
      </w:pPr>
      <w:r>
        <w:separator/>
      </w:r>
    </w:p>
  </w:footnote>
  <w:footnote w:type="continuationSeparator" w:id="0">
    <w:p w:rsidR="00E955F1" w:rsidRDefault="00E955F1" w:rsidP="005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5F1" w:rsidRDefault="00E955F1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0;margin-top:-.05pt;width:310.95pt;height:45.35pt;z-index:251660288;mso-position-horizontal:center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09A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39667F"/>
    <w:multiLevelType w:val="hybridMultilevel"/>
    <w:tmpl w:val="6B006490"/>
    <w:lvl w:ilvl="0" w:tplc="617418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B72361"/>
    <w:multiLevelType w:val="hybridMultilevel"/>
    <w:tmpl w:val="7250D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F6"/>
    <w:rsid w:val="000012A6"/>
    <w:rsid w:val="00012CBA"/>
    <w:rsid w:val="00021EF9"/>
    <w:rsid w:val="00031DF0"/>
    <w:rsid w:val="00032E82"/>
    <w:rsid w:val="00036F3D"/>
    <w:rsid w:val="00040505"/>
    <w:rsid w:val="00043877"/>
    <w:rsid w:val="0005223F"/>
    <w:rsid w:val="00055036"/>
    <w:rsid w:val="00061E45"/>
    <w:rsid w:val="00071D7B"/>
    <w:rsid w:val="00086269"/>
    <w:rsid w:val="00086557"/>
    <w:rsid w:val="0009126A"/>
    <w:rsid w:val="000A77AF"/>
    <w:rsid w:val="000B59D5"/>
    <w:rsid w:val="000D3ABD"/>
    <w:rsid w:val="000E4194"/>
    <w:rsid w:val="000E6B3E"/>
    <w:rsid w:val="000F7785"/>
    <w:rsid w:val="00107521"/>
    <w:rsid w:val="00112100"/>
    <w:rsid w:val="00122EC7"/>
    <w:rsid w:val="001270B8"/>
    <w:rsid w:val="00141EDB"/>
    <w:rsid w:val="0015337E"/>
    <w:rsid w:val="00153D9B"/>
    <w:rsid w:val="00154867"/>
    <w:rsid w:val="00164F27"/>
    <w:rsid w:val="00177524"/>
    <w:rsid w:val="001948FC"/>
    <w:rsid w:val="001A6412"/>
    <w:rsid w:val="001C16FA"/>
    <w:rsid w:val="001C4A3A"/>
    <w:rsid w:val="001C68D8"/>
    <w:rsid w:val="001D4B2D"/>
    <w:rsid w:val="001D6079"/>
    <w:rsid w:val="001E0F52"/>
    <w:rsid w:val="001F085E"/>
    <w:rsid w:val="001F47E4"/>
    <w:rsid w:val="00203740"/>
    <w:rsid w:val="00210B79"/>
    <w:rsid w:val="00211A20"/>
    <w:rsid w:val="00212548"/>
    <w:rsid w:val="0021300B"/>
    <w:rsid w:val="00226C20"/>
    <w:rsid w:val="00226FC6"/>
    <w:rsid w:val="00235131"/>
    <w:rsid w:val="00240689"/>
    <w:rsid w:val="00242419"/>
    <w:rsid w:val="00243ABB"/>
    <w:rsid w:val="002479E8"/>
    <w:rsid w:val="00252072"/>
    <w:rsid w:val="00286150"/>
    <w:rsid w:val="002903D9"/>
    <w:rsid w:val="002A5416"/>
    <w:rsid w:val="002A5552"/>
    <w:rsid w:val="002B7DC0"/>
    <w:rsid w:val="002C1B8B"/>
    <w:rsid w:val="002E17CB"/>
    <w:rsid w:val="002E33BC"/>
    <w:rsid w:val="002E3939"/>
    <w:rsid w:val="002F1318"/>
    <w:rsid w:val="002F4A84"/>
    <w:rsid w:val="00304467"/>
    <w:rsid w:val="0033014D"/>
    <w:rsid w:val="00337130"/>
    <w:rsid w:val="003409B8"/>
    <w:rsid w:val="00355516"/>
    <w:rsid w:val="003668D3"/>
    <w:rsid w:val="0037578E"/>
    <w:rsid w:val="00376E4F"/>
    <w:rsid w:val="00377C36"/>
    <w:rsid w:val="003845B1"/>
    <w:rsid w:val="00395987"/>
    <w:rsid w:val="003A30A8"/>
    <w:rsid w:val="003A4B7D"/>
    <w:rsid w:val="003A7D5E"/>
    <w:rsid w:val="003C3945"/>
    <w:rsid w:val="003C6A93"/>
    <w:rsid w:val="003D1BF3"/>
    <w:rsid w:val="003E02A4"/>
    <w:rsid w:val="003E58C2"/>
    <w:rsid w:val="0040019B"/>
    <w:rsid w:val="0040099B"/>
    <w:rsid w:val="00401316"/>
    <w:rsid w:val="004034F2"/>
    <w:rsid w:val="00415825"/>
    <w:rsid w:val="004234C5"/>
    <w:rsid w:val="00427521"/>
    <w:rsid w:val="00431096"/>
    <w:rsid w:val="00457D3D"/>
    <w:rsid w:val="00463E7D"/>
    <w:rsid w:val="00470CAF"/>
    <w:rsid w:val="0048193B"/>
    <w:rsid w:val="004B388A"/>
    <w:rsid w:val="004B429A"/>
    <w:rsid w:val="004C6919"/>
    <w:rsid w:val="004D2090"/>
    <w:rsid w:val="004D7572"/>
    <w:rsid w:val="004E281A"/>
    <w:rsid w:val="004F55CE"/>
    <w:rsid w:val="004F7CD9"/>
    <w:rsid w:val="00500305"/>
    <w:rsid w:val="00521FA9"/>
    <w:rsid w:val="0052302E"/>
    <w:rsid w:val="0052422B"/>
    <w:rsid w:val="0054728B"/>
    <w:rsid w:val="0055506B"/>
    <w:rsid w:val="00561C50"/>
    <w:rsid w:val="0056369A"/>
    <w:rsid w:val="00563914"/>
    <w:rsid w:val="005643CE"/>
    <w:rsid w:val="00577481"/>
    <w:rsid w:val="005A1010"/>
    <w:rsid w:val="005A7D5D"/>
    <w:rsid w:val="005C2628"/>
    <w:rsid w:val="005C3ABC"/>
    <w:rsid w:val="005D0E14"/>
    <w:rsid w:val="005D5891"/>
    <w:rsid w:val="005D5EA8"/>
    <w:rsid w:val="005E58BD"/>
    <w:rsid w:val="005F0488"/>
    <w:rsid w:val="005F6489"/>
    <w:rsid w:val="005F6884"/>
    <w:rsid w:val="00612AE2"/>
    <w:rsid w:val="00612FB4"/>
    <w:rsid w:val="00614713"/>
    <w:rsid w:val="00625071"/>
    <w:rsid w:val="0063308F"/>
    <w:rsid w:val="00637BE1"/>
    <w:rsid w:val="006432EE"/>
    <w:rsid w:val="0064349E"/>
    <w:rsid w:val="00645045"/>
    <w:rsid w:val="0066349B"/>
    <w:rsid w:val="0067538C"/>
    <w:rsid w:val="0068035C"/>
    <w:rsid w:val="00694CA2"/>
    <w:rsid w:val="006A1736"/>
    <w:rsid w:val="006A1B80"/>
    <w:rsid w:val="006A46E8"/>
    <w:rsid w:val="006B50B6"/>
    <w:rsid w:val="006D4378"/>
    <w:rsid w:val="006D5E60"/>
    <w:rsid w:val="006D61B8"/>
    <w:rsid w:val="006D676C"/>
    <w:rsid w:val="006E39CA"/>
    <w:rsid w:val="006F1AED"/>
    <w:rsid w:val="007046B2"/>
    <w:rsid w:val="007076F4"/>
    <w:rsid w:val="00760DC8"/>
    <w:rsid w:val="00764586"/>
    <w:rsid w:val="00764BFB"/>
    <w:rsid w:val="00770DD6"/>
    <w:rsid w:val="007833AF"/>
    <w:rsid w:val="007850A9"/>
    <w:rsid w:val="00797583"/>
    <w:rsid w:val="007A1327"/>
    <w:rsid w:val="007A219D"/>
    <w:rsid w:val="007B1051"/>
    <w:rsid w:val="007B5245"/>
    <w:rsid w:val="007B53D5"/>
    <w:rsid w:val="007C0BAF"/>
    <w:rsid w:val="007C0C3C"/>
    <w:rsid w:val="007E7BCE"/>
    <w:rsid w:val="007F5B29"/>
    <w:rsid w:val="007F6AF5"/>
    <w:rsid w:val="00813296"/>
    <w:rsid w:val="00814682"/>
    <w:rsid w:val="00816902"/>
    <w:rsid w:val="00816AF3"/>
    <w:rsid w:val="00820A03"/>
    <w:rsid w:val="008221D5"/>
    <w:rsid w:val="008253E5"/>
    <w:rsid w:val="008304C6"/>
    <w:rsid w:val="00830D22"/>
    <w:rsid w:val="00846FB4"/>
    <w:rsid w:val="00854790"/>
    <w:rsid w:val="00855C45"/>
    <w:rsid w:val="008636DF"/>
    <w:rsid w:val="00871070"/>
    <w:rsid w:val="0087177B"/>
    <w:rsid w:val="00872DB3"/>
    <w:rsid w:val="0087427B"/>
    <w:rsid w:val="00877981"/>
    <w:rsid w:val="00886604"/>
    <w:rsid w:val="00895E4D"/>
    <w:rsid w:val="008A683C"/>
    <w:rsid w:val="008C548C"/>
    <w:rsid w:val="008E4D49"/>
    <w:rsid w:val="00900307"/>
    <w:rsid w:val="0090547C"/>
    <w:rsid w:val="0091180C"/>
    <w:rsid w:val="0092096E"/>
    <w:rsid w:val="00931BDB"/>
    <w:rsid w:val="0095294D"/>
    <w:rsid w:val="00962E8D"/>
    <w:rsid w:val="009651DF"/>
    <w:rsid w:val="00981C47"/>
    <w:rsid w:val="0098753D"/>
    <w:rsid w:val="009A057A"/>
    <w:rsid w:val="009A0766"/>
    <w:rsid w:val="009D2D8F"/>
    <w:rsid w:val="009F3F87"/>
    <w:rsid w:val="009F4937"/>
    <w:rsid w:val="00A15D6D"/>
    <w:rsid w:val="00A35BAD"/>
    <w:rsid w:val="00A45F42"/>
    <w:rsid w:val="00A5053A"/>
    <w:rsid w:val="00A771F0"/>
    <w:rsid w:val="00A84F53"/>
    <w:rsid w:val="00A90431"/>
    <w:rsid w:val="00A950A4"/>
    <w:rsid w:val="00AA38E7"/>
    <w:rsid w:val="00AD5BC9"/>
    <w:rsid w:val="00AE501F"/>
    <w:rsid w:val="00AF3EF6"/>
    <w:rsid w:val="00B1047E"/>
    <w:rsid w:val="00B1127D"/>
    <w:rsid w:val="00B129ED"/>
    <w:rsid w:val="00B15B76"/>
    <w:rsid w:val="00B204E8"/>
    <w:rsid w:val="00B23B5D"/>
    <w:rsid w:val="00B24F28"/>
    <w:rsid w:val="00B254E2"/>
    <w:rsid w:val="00B34131"/>
    <w:rsid w:val="00B348DE"/>
    <w:rsid w:val="00B535FD"/>
    <w:rsid w:val="00B53C8F"/>
    <w:rsid w:val="00B6008D"/>
    <w:rsid w:val="00B631E0"/>
    <w:rsid w:val="00B76A0A"/>
    <w:rsid w:val="00B77923"/>
    <w:rsid w:val="00B82514"/>
    <w:rsid w:val="00B91B41"/>
    <w:rsid w:val="00BE3636"/>
    <w:rsid w:val="00C01806"/>
    <w:rsid w:val="00C04C03"/>
    <w:rsid w:val="00C139F6"/>
    <w:rsid w:val="00C221E9"/>
    <w:rsid w:val="00C23AD1"/>
    <w:rsid w:val="00C302B7"/>
    <w:rsid w:val="00C33B5A"/>
    <w:rsid w:val="00C42F8E"/>
    <w:rsid w:val="00C43AB5"/>
    <w:rsid w:val="00C45F2D"/>
    <w:rsid w:val="00C67843"/>
    <w:rsid w:val="00C758B6"/>
    <w:rsid w:val="00C818C9"/>
    <w:rsid w:val="00C905F4"/>
    <w:rsid w:val="00C931C4"/>
    <w:rsid w:val="00C9540F"/>
    <w:rsid w:val="00C95A84"/>
    <w:rsid w:val="00C969C2"/>
    <w:rsid w:val="00CA0039"/>
    <w:rsid w:val="00CA36F6"/>
    <w:rsid w:val="00CD0510"/>
    <w:rsid w:val="00CD3EE3"/>
    <w:rsid w:val="00CE0CA4"/>
    <w:rsid w:val="00CF0286"/>
    <w:rsid w:val="00D07663"/>
    <w:rsid w:val="00D31467"/>
    <w:rsid w:val="00D40522"/>
    <w:rsid w:val="00D42B78"/>
    <w:rsid w:val="00D44F90"/>
    <w:rsid w:val="00D60DFE"/>
    <w:rsid w:val="00D646B3"/>
    <w:rsid w:val="00D6630B"/>
    <w:rsid w:val="00D73BC5"/>
    <w:rsid w:val="00D77781"/>
    <w:rsid w:val="00D81746"/>
    <w:rsid w:val="00D8234D"/>
    <w:rsid w:val="00D86471"/>
    <w:rsid w:val="00DA01FB"/>
    <w:rsid w:val="00DA4443"/>
    <w:rsid w:val="00DA55CF"/>
    <w:rsid w:val="00DA71A9"/>
    <w:rsid w:val="00DA75B1"/>
    <w:rsid w:val="00DB7B4F"/>
    <w:rsid w:val="00DC291B"/>
    <w:rsid w:val="00DC3F31"/>
    <w:rsid w:val="00DD0D12"/>
    <w:rsid w:val="00E02D67"/>
    <w:rsid w:val="00E04D59"/>
    <w:rsid w:val="00E055B9"/>
    <w:rsid w:val="00E06836"/>
    <w:rsid w:val="00E15B63"/>
    <w:rsid w:val="00E24D78"/>
    <w:rsid w:val="00E44C57"/>
    <w:rsid w:val="00E46FD2"/>
    <w:rsid w:val="00E709B0"/>
    <w:rsid w:val="00E72C8C"/>
    <w:rsid w:val="00E74A9B"/>
    <w:rsid w:val="00E955F1"/>
    <w:rsid w:val="00EA04CF"/>
    <w:rsid w:val="00EA5AFF"/>
    <w:rsid w:val="00EB5DCE"/>
    <w:rsid w:val="00EB6FD1"/>
    <w:rsid w:val="00EB7E89"/>
    <w:rsid w:val="00EC4614"/>
    <w:rsid w:val="00EC5D8E"/>
    <w:rsid w:val="00ED4FFC"/>
    <w:rsid w:val="00ED567A"/>
    <w:rsid w:val="00EE5243"/>
    <w:rsid w:val="00EF0BD9"/>
    <w:rsid w:val="00EF6DCF"/>
    <w:rsid w:val="00F01098"/>
    <w:rsid w:val="00F07C4F"/>
    <w:rsid w:val="00F10B1D"/>
    <w:rsid w:val="00F20921"/>
    <w:rsid w:val="00F37275"/>
    <w:rsid w:val="00F6030E"/>
    <w:rsid w:val="00F713D0"/>
    <w:rsid w:val="00FC22A5"/>
    <w:rsid w:val="00FC607B"/>
    <w:rsid w:val="00FD3058"/>
    <w:rsid w:val="00FD36A4"/>
    <w:rsid w:val="00FD41E0"/>
    <w:rsid w:val="00FE2836"/>
    <w:rsid w:val="00FE3779"/>
    <w:rsid w:val="00F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5B29"/>
    <w:pPr>
      <w:ind w:left="720"/>
      <w:contextualSpacing/>
    </w:pPr>
  </w:style>
  <w:style w:type="table" w:styleId="TableGrid">
    <w:name w:val="Table Grid"/>
    <w:basedOn w:val="TableNormal"/>
    <w:uiPriority w:val="99"/>
    <w:rsid w:val="002B7DC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95A8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04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0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04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46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D3AB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D3AB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3ABD"/>
    <w:rPr>
      <w:b/>
      <w:bCs/>
    </w:rPr>
  </w:style>
  <w:style w:type="character" w:styleId="Strong">
    <w:name w:val="Strong"/>
    <w:basedOn w:val="DefaultParagraphFont"/>
    <w:uiPriority w:val="99"/>
    <w:qFormat/>
    <w:rsid w:val="00816AF3"/>
    <w:rPr>
      <w:rFonts w:cs="Times New Roman"/>
      <w:b/>
      <w:bCs/>
    </w:rPr>
  </w:style>
  <w:style w:type="paragraph" w:customStyle="1" w:styleId="Default">
    <w:name w:val="Default"/>
    <w:uiPriority w:val="99"/>
    <w:rsid w:val="00E46F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037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3740"/>
    <w:rPr>
      <w:rFonts w:ascii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rsid w:val="00203740"/>
    <w:rPr>
      <w:rFonts w:cs="Times New Roman"/>
      <w:vertAlign w:val="superscript"/>
    </w:rPr>
  </w:style>
  <w:style w:type="character" w:customStyle="1" w:styleId="text">
    <w:name w:val="text"/>
    <w:basedOn w:val="DefaultParagraphFont"/>
    <w:uiPriority w:val="99"/>
    <w:rsid w:val="00FE4AE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432E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32EE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356</Words>
  <Characters>1926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Isabella Andrade Santana</dc:creator>
  <cp:keywords/>
  <dc:description/>
  <cp:lastModifiedBy>arukiabarbosa</cp:lastModifiedBy>
  <cp:revision>3</cp:revision>
  <cp:lastPrinted>2016-08-12T19:05:00Z</cp:lastPrinted>
  <dcterms:created xsi:type="dcterms:W3CDTF">2016-08-17T19:21:00Z</dcterms:created>
  <dcterms:modified xsi:type="dcterms:W3CDTF">2016-08-17T19:22:00Z</dcterms:modified>
</cp:coreProperties>
</file>